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4A" w:rsidRDefault="00A07E4A">
      <w:r>
        <w:rPr>
          <w:noProof/>
          <w:lang w:eastAsia="hr-H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485.25pt;height:27.75pt;z-index:251659776" fillcolor="black">
            <v:shadow color="#868686"/>
            <v:textpath style="font-family:&quot;Arial Black&quot;" fitshape="t" trim="t" string="KOMUNIKACIJSKE IGRE UČENIKA I UČITELJA"/>
          </v:shape>
        </w:pict>
      </w:r>
    </w:p>
    <w:p w:rsidR="00A07E4A" w:rsidRDefault="00A07E4A">
      <w:r>
        <w:rPr>
          <w:noProof/>
          <w:lang w:eastAsia="hr-H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-21pt;margin-top:63.05pt;width:512.25pt;height:103.5pt;z-index:-251661824" fillcolor="#3cf" strokecolor="#009" strokeweight="1pt">
            <v:shadow on="t" color="#009" offset="7pt,-7pt"/>
            <v:textpath style="font-family:&quot;Impact&quot;;v-text-spacing:52429f;v-text-kern:t" trim="t" fitpath="t" xscale="f" string="UPOZNAJMO SE IGROM&#10;"/>
          </v:shape>
        </w:pict>
      </w:r>
    </w:p>
    <w:p w:rsidR="00A07E4A" w:rsidRPr="006C4DB8" w:rsidRDefault="00A07E4A" w:rsidP="006C4DB8"/>
    <w:p w:rsidR="00A07E4A" w:rsidRPr="006C4DB8" w:rsidRDefault="00A07E4A" w:rsidP="006C4DB8"/>
    <w:p w:rsidR="00A07E4A" w:rsidRPr="006C4DB8" w:rsidRDefault="00A07E4A" w:rsidP="006C4DB8"/>
    <w:p w:rsidR="00A07E4A" w:rsidRPr="006C4DB8" w:rsidRDefault="00A07E4A" w:rsidP="006C4DB8"/>
    <w:p w:rsidR="00A07E4A" w:rsidRPr="006C4DB8" w:rsidRDefault="00A07E4A" w:rsidP="006C4DB8"/>
    <w:p w:rsidR="00A07E4A" w:rsidRPr="006C4DB8" w:rsidRDefault="00A07E4A" w:rsidP="006C4DB8"/>
    <w:p w:rsidR="00A07E4A" w:rsidRDefault="00A07E4A" w:rsidP="006C4DB8"/>
    <w:p w:rsidR="00A07E4A" w:rsidRDefault="00A07E4A" w:rsidP="006C4DB8">
      <w:pPr>
        <w:tabs>
          <w:tab w:val="left" w:pos="1815"/>
        </w:tabs>
      </w:pPr>
      <w:r>
        <w:rPr>
          <w:noProof/>
          <w:lang w:eastAsia="hr-H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10.5pt;margin-top:38.25pt;width:62.25pt;height:18.75pt;rotation:-1745913fd;z-index:-251660800" adj="0" fillcolor="black">
            <v:shadow color="#868686"/>
            <v:textpath style="font-family:&quot;Times New Roman&quot;;font-size:14pt;v-text-kern:t" trim="t" fitpath="t" string="&quot;Ogledalo&quot;"/>
          </v:shape>
        </w:pict>
      </w:r>
      <w:r>
        <w:rPr>
          <w:noProof/>
          <w:lang w:eastAsia="hr-HR"/>
        </w:rPr>
        <w:pict>
          <v:shape id="_x0000_s1029" type="#_x0000_t175" style="position:absolute;margin-left:176.2pt;margin-top:20.5pt;width:102.8pt;height:14pt;rotation:917572fd;z-index:-251659776" adj="0" fillcolor="black">
            <v:shadow color="#868686"/>
            <v:textpath style="font-family:&quot;Times New Roman&quot;;font-size:14pt;v-text-kern:t" trim="t" fitpath="t" string="&quot;Voćna salata&quot;"/>
          </v:shape>
        </w:pict>
      </w:r>
      <w:r>
        <w:rPr>
          <w:noProof/>
          <w:lang w:eastAsia="hr-HR"/>
        </w:rPr>
        <w:pict>
          <v:shape id="_x0000_s1030" type="#_x0000_t175" style="position:absolute;margin-left:298.5pt;margin-top:75.75pt;width:182.25pt;height:18.75pt;rotation:-1511706fd;z-index:-251658752" adj="0" fillcolor="black">
            <v:shadow color="#868686"/>
            <v:textpath style="font-family:&quot;Times New Roman&quot;;font-size:14pt;v-text-kern:t" trim="t" fitpath="t" string="&quot;Jeste li vidjeli gospođu Mabel?&quot;"/>
          </v:shape>
        </w:pict>
      </w:r>
      <w:r>
        <w:tab/>
      </w:r>
    </w:p>
    <w:p w:rsidR="00A07E4A" w:rsidRDefault="00A07E4A" w:rsidP="006C4DB8">
      <w:pPr>
        <w:tabs>
          <w:tab w:val="left" w:pos="1815"/>
        </w:tabs>
      </w:pPr>
    </w:p>
    <w:p w:rsidR="00A07E4A" w:rsidRDefault="00A07E4A" w:rsidP="006C4DB8">
      <w:pPr>
        <w:tabs>
          <w:tab w:val="left" w:pos="1815"/>
        </w:tabs>
      </w:pPr>
    </w:p>
    <w:p w:rsidR="00A07E4A" w:rsidRDefault="00A07E4A" w:rsidP="006C4DB8">
      <w:pPr>
        <w:tabs>
          <w:tab w:val="left" w:pos="1815"/>
        </w:tabs>
      </w:pPr>
    </w:p>
    <w:p w:rsidR="00A07E4A" w:rsidRDefault="00A07E4A" w:rsidP="006C4DB8">
      <w:pPr>
        <w:tabs>
          <w:tab w:val="left" w:pos="1815"/>
        </w:tabs>
      </w:pPr>
      <w:r>
        <w:rPr>
          <w:noProof/>
          <w:lang w:eastAsia="hr-HR"/>
        </w:rPr>
        <w:pict>
          <v:shape id="_x0000_s1031" type="#_x0000_t175" style="position:absolute;margin-left:122.25pt;margin-top:20.95pt;width:109.5pt;height:18.75pt;rotation:939085fd;z-index:-251657728" adj="0" fillcolor="black">
            <v:shadow color="#868686"/>
            <v:textpath style="font-family:&quot;Times New Roman&quot;;font-size:14pt;v-text-kern:t" trim="t" fitpath="t" string="&quot;Lagan kao dupin&quot;"/>
          </v:shape>
        </w:pict>
      </w:r>
    </w:p>
    <w:p w:rsidR="00A07E4A" w:rsidRDefault="00A07E4A" w:rsidP="006C4DB8">
      <w:pPr>
        <w:tabs>
          <w:tab w:val="left" w:pos="1815"/>
        </w:tabs>
      </w:pPr>
    </w:p>
    <w:p w:rsidR="00A07E4A" w:rsidRDefault="00A07E4A" w:rsidP="006C4DB8">
      <w:pPr>
        <w:tabs>
          <w:tab w:val="left" w:pos="1815"/>
        </w:tabs>
      </w:pPr>
    </w:p>
    <w:p w:rsidR="00A07E4A" w:rsidRDefault="00A07E4A" w:rsidP="006C4DB8">
      <w:pPr>
        <w:tabs>
          <w:tab w:val="left" w:pos="1815"/>
        </w:tabs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s1032" type="#_x0000_t75" alt="Nije lako biti sladak-kislea Marica.gif" style="position:absolute;margin-left:-41.25pt;margin-top:12.7pt;width:258pt;height:305.35pt;z-index:251660800;visibility:visible">
            <v:imagedata r:id="rId4" o:title=""/>
          </v:shape>
        </w:pict>
      </w: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  <w:r>
        <w:t xml:space="preserve">    </w:t>
      </w: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D04829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Default="00A07E4A" w:rsidP="006C4DB8">
      <w:pPr>
        <w:tabs>
          <w:tab w:val="left" w:pos="1815"/>
        </w:tabs>
        <w:rPr>
          <w:rFonts w:ascii="Times New Roman" w:hAnsi="Times New Roman" w:cs="Times New Roman"/>
        </w:rPr>
      </w:pPr>
    </w:p>
    <w:p w:rsidR="00A07E4A" w:rsidRPr="004A598B" w:rsidRDefault="00A07E4A" w:rsidP="006C4DB8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A07E4A" w:rsidRPr="00F11D89" w:rsidRDefault="00A07E4A" w:rsidP="006C4DB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F11D89">
        <w:rPr>
          <w:rFonts w:ascii="Times New Roman" w:hAnsi="Times New Roman" w:cs="Times New Roman"/>
          <w:sz w:val="28"/>
          <w:szCs w:val="28"/>
        </w:rPr>
        <w:t>Kako bolje upoznati sebe i svoj unutarnji doživljajni svijet, kako bolje upoznati prijatelje… a pritom se igrati i zabaviti?</w:t>
      </w:r>
    </w:p>
    <w:p w:rsidR="00A07E4A" w:rsidRDefault="00A07E4A" w:rsidP="006C4DB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F11D89">
        <w:rPr>
          <w:rFonts w:ascii="Times New Roman" w:hAnsi="Times New Roman" w:cs="Times New Roman"/>
          <w:sz w:val="28"/>
          <w:szCs w:val="28"/>
        </w:rPr>
        <w:t>Pozivam sve učenike, uzrasta od 1. do 5. razreda, da dođu na našu igraonicu-radionicu i saznaju odgovore!</w:t>
      </w:r>
    </w:p>
    <w:p w:rsidR="00A07E4A" w:rsidRDefault="00A07E4A" w:rsidP="006C4DB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Voditelj:</w:t>
      </w:r>
    </w:p>
    <w:p w:rsidR="00A07E4A" w:rsidRPr="00F11D89" w:rsidRDefault="00A07E4A" w:rsidP="006C4DB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Nataša Ščukanec</w:t>
      </w:r>
    </w:p>
    <w:sectPr w:rsidR="00A07E4A" w:rsidRPr="00F11D89" w:rsidSect="004E2D63">
      <w:pgSz w:w="11906" w:h="16838"/>
      <w:pgMar w:top="1417" w:right="1440" w:bottom="1417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97"/>
    <w:rsid w:val="00250802"/>
    <w:rsid w:val="00331801"/>
    <w:rsid w:val="004A598B"/>
    <w:rsid w:val="004C6F05"/>
    <w:rsid w:val="004E2D63"/>
    <w:rsid w:val="00564067"/>
    <w:rsid w:val="00566AAB"/>
    <w:rsid w:val="00572997"/>
    <w:rsid w:val="005C1615"/>
    <w:rsid w:val="006B68A5"/>
    <w:rsid w:val="006C4DB8"/>
    <w:rsid w:val="00A07E4A"/>
    <w:rsid w:val="00AA2966"/>
    <w:rsid w:val="00AB275B"/>
    <w:rsid w:val="00BD5F23"/>
    <w:rsid w:val="00D04829"/>
    <w:rsid w:val="00DC3FB8"/>
    <w:rsid w:val="00DF65CD"/>
    <w:rsid w:val="00F11D89"/>
    <w:rsid w:val="00FB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56</Words>
  <Characters>322</Characters>
  <Application>Microsoft Office Outlook</Application>
  <DocSecurity>0</DocSecurity>
  <Lines>0</Lines>
  <Paragraphs>0</Paragraphs>
  <ScaleCrop>false</ScaleCrop>
  <Company>Đurđević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</dc:creator>
  <cp:keywords/>
  <dc:description/>
  <cp:lastModifiedBy>OŠ Čeminac</cp:lastModifiedBy>
  <cp:revision>2</cp:revision>
  <cp:lastPrinted>2013-05-05T18:38:00Z</cp:lastPrinted>
  <dcterms:created xsi:type="dcterms:W3CDTF">2013-05-09T08:05:00Z</dcterms:created>
  <dcterms:modified xsi:type="dcterms:W3CDTF">2013-05-09T08:05:00Z</dcterms:modified>
</cp:coreProperties>
</file>