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8E" w:rsidRDefault="00CF0A8E" w:rsidP="005B69D2">
      <w:pPr>
        <w:jc w:val="center"/>
        <w:rPr>
          <w:sz w:val="40"/>
          <w:szCs w:val="40"/>
        </w:rPr>
      </w:pPr>
      <w:r w:rsidRPr="00DF28EE">
        <w:rPr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0.25pt;height:87pt" fillcolor="black" stroked="f">
            <v:fill color2="#0d0d0d" focus="100%" type="gradient"/>
            <v:shadow on="t" color="silver" opacity="52429f" offset="3pt,3pt"/>
            <v:textpath style="font-family:&quot;Times New Roman&quot;;v-text-kern:t" trim="t" fitpath="t" xscale="f" string="Glazbena radionica"/>
          </v:shape>
        </w:pict>
      </w:r>
    </w:p>
    <w:p w:rsidR="00CF0A8E" w:rsidRPr="005B69D2" w:rsidRDefault="00CF0A8E" w:rsidP="005B69D2">
      <w:pPr>
        <w:jc w:val="center"/>
        <w:rPr>
          <w:sz w:val="40"/>
          <w:szCs w:val="40"/>
        </w:rPr>
      </w:pPr>
      <w:r w:rsidRPr="00DF28EE">
        <w:rPr>
          <w:sz w:val="40"/>
          <w:szCs w:val="40"/>
        </w:rPr>
        <w:pict>
          <v:shape id="_x0000_i1026" type="#_x0000_t156" style="width:384pt;height:55.5pt" fillcolor="black" stroked="f">
            <v:fill color2="#0d0d0d" focus="100%" type="gradient"/>
            <v:shadow on="t" color="silver" opacity="52429f" offset="3pt,3pt"/>
            <v:textpath style="font-family:&quot;Times New Roman&quot;;v-text-kern:t" trim="t" fitpath="t" xscale="f" string="za učenike od 1.-5. razreda"/>
          </v:shape>
        </w:pict>
      </w:r>
    </w:p>
    <w:p w:rsidR="00CF0A8E" w:rsidRDefault="00CF0A8E"/>
    <w:p w:rsidR="00CF0A8E" w:rsidRDefault="00CF0A8E">
      <w:r>
        <w:pict>
          <v:shape id="_x0000_i1027" type="#_x0000_t156" style="width:453pt;height:38.25pt" fillcolor="black" stroked="f">
            <v:fill color2="#0d0d0d" focus="100%" type="gradient"/>
            <v:shadow on="t" color="silver" opacity="52429f" offset="3pt,3pt"/>
            <v:textpath style="font-family:&quot;Times New Roman&quot;;v-text-kern:t" trim="t" fitpath="t" xscale="f" string="UPOZNAJMO ZAJEDNO SVIJET GLAZBENOG STVARALAŠTVA"/>
          </v:shape>
        </w:pict>
      </w:r>
    </w:p>
    <w:p w:rsidR="00CF0A8E" w:rsidRDefault="00CF0A8E"/>
    <w:p w:rsidR="00CF0A8E" w:rsidRDefault="00CF0A8E" w:rsidP="00C65B0C">
      <w:r>
        <w:pict>
          <v:shape id="_x0000_i1028" type="#_x0000_t156" style="width:453pt;height:60pt" fillcolor="black" stroked="f">
            <v:fill color2="#0d0d0d" focus="100%" type="gradient"/>
            <v:shadow on="t" color="silver" opacity="52429f" offset="3pt,3pt"/>
            <v:textpath style="font-family:&quot;Times New Roman&quot;;v-text-kern:t" trim="t" fitpath="t" xscale="f" string="VODITELJ RADIONICE: učiteljica Biljana Kodžoman"/>
          </v:shape>
        </w:pict>
      </w: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3.bp.blogspot.com/-bwbbkPfOr6c/UGfnT8UA8LI/AAAAAAAAC2Y/L6XlyZg_g_o/s1600/music.jpg" style="position:absolute;margin-left:1.15pt;margin-top:-.35pt;width:453.75pt;height:309pt;z-index:-251658240;visibility:visible;mso-position-horizontal-relative:text;mso-position-vertical-relative:text">
            <v:imagedata r:id="rId4" o:title=""/>
            <w10:wrap type="topAndBottom"/>
          </v:shape>
        </w:pict>
      </w:r>
    </w:p>
    <w:sectPr w:rsidR="00CF0A8E" w:rsidSect="0073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B0C"/>
    <w:rsid w:val="00500852"/>
    <w:rsid w:val="00514502"/>
    <w:rsid w:val="005B69D2"/>
    <w:rsid w:val="0073611D"/>
    <w:rsid w:val="007C5B07"/>
    <w:rsid w:val="00C65B0C"/>
    <w:rsid w:val="00CF0A8E"/>
    <w:rsid w:val="00CF2AF0"/>
    <w:rsid w:val="00D0636D"/>
    <w:rsid w:val="00DF28EE"/>
    <w:rsid w:val="00E8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</Words>
  <Characters>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Dario</dc:creator>
  <cp:keywords/>
  <dc:description/>
  <cp:lastModifiedBy>OŠ Čeminac</cp:lastModifiedBy>
  <cp:revision>2</cp:revision>
  <dcterms:created xsi:type="dcterms:W3CDTF">2013-05-09T08:04:00Z</dcterms:created>
  <dcterms:modified xsi:type="dcterms:W3CDTF">2013-05-09T08:05:00Z</dcterms:modified>
</cp:coreProperties>
</file>